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2128" w14:textId="77777777" w:rsidR="00E64DAC" w:rsidRPr="00A845FE" w:rsidRDefault="00E64DAC">
      <w:pPr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>様式第</w:t>
      </w:r>
      <w:r w:rsidRPr="00A845FE">
        <w:rPr>
          <w:rFonts w:ascii="BIZ UD明朝 Medium" w:eastAsia="BIZ UD明朝 Medium" w:hAnsi="BIZ UD明朝 Medium"/>
        </w:rPr>
        <w:t>3</w:t>
      </w:r>
      <w:r w:rsidRPr="00A845FE">
        <w:rPr>
          <w:rFonts w:ascii="BIZ UD明朝 Medium" w:eastAsia="BIZ UD明朝 Medium" w:hAnsi="BIZ UD明朝 Medium" w:hint="eastAsia"/>
        </w:rPr>
        <w:t>号</w:t>
      </w:r>
      <w:r w:rsidRPr="00A845FE">
        <w:rPr>
          <w:rFonts w:ascii="BIZ UD明朝 Medium" w:eastAsia="BIZ UD明朝 Medium" w:hAnsi="BIZ UD明朝 Medium"/>
        </w:rPr>
        <w:t>(</w:t>
      </w:r>
      <w:r w:rsidRPr="00A845FE">
        <w:rPr>
          <w:rFonts w:ascii="BIZ UD明朝 Medium" w:eastAsia="BIZ UD明朝 Medium" w:hAnsi="BIZ UD明朝 Medium" w:hint="eastAsia"/>
        </w:rPr>
        <w:t>第</w:t>
      </w:r>
      <w:r w:rsidRPr="00A845FE">
        <w:rPr>
          <w:rFonts w:ascii="BIZ UD明朝 Medium" w:eastAsia="BIZ UD明朝 Medium" w:hAnsi="BIZ UD明朝 Medium"/>
        </w:rPr>
        <w:t>8</w:t>
      </w:r>
      <w:r w:rsidRPr="00A845FE">
        <w:rPr>
          <w:rFonts w:ascii="BIZ UD明朝 Medium" w:eastAsia="BIZ UD明朝 Medium" w:hAnsi="BIZ UD明朝 Medium" w:hint="eastAsia"/>
        </w:rPr>
        <w:t>条関係</w:t>
      </w:r>
      <w:r w:rsidRPr="00A845FE">
        <w:rPr>
          <w:rFonts w:ascii="BIZ UD明朝 Medium" w:eastAsia="BIZ UD明朝 Medium" w:hAnsi="BIZ UD明朝 Medium"/>
        </w:rPr>
        <w:t>)</w:t>
      </w:r>
    </w:p>
    <w:p w14:paraId="1C7EF67E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4DC2F619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4B67EB02" w14:textId="77777777" w:rsidR="00B20D98" w:rsidRPr="00A845FE" w:rsidRDefault="00B20D98" w:rsidP="00B20D98">
      <w:pPr>
        <w:jc w:val="right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 xml:space="preserve">令和　</w:t>
      </w:r>
      <w:r w:rsidRPr="00A845FE">
        <w:rPr>
          <w:rFonts w:ascii="BIZ UD明朝 Medium" w:eastAsia="BIZ UD明朝 Medium" w:hAnsi="BIZ UD明朝 Medium"/>
        </w:rPr>
        <w:t xml:space="preserve"> </w:t>
      </w:r>
      <w:r w:rsidRPr="00A845FE">
        <w:rPr>
          <w:rFonts w:ascii="BIZ UD明朝 Medium" w:eastAsia="BIZ UD明朝 Medium" w:hAnsi="BIZ UD明朝 Medium" w:hint="eastAsia"/>
        </w:rPr>
        <w:t xml:space="preserve">　年　</w:t>
      </w:r>
      <w:r w:rsidRPr="00A845FE">
        <w:rPr>
          <w:rFonts w:ascii="BIZ UD明朝 Medium" w:eastAsia="BIZ UD明朝 Medium" w:hAnsi="BIZ UD明朝 Medium"/>
        </w:rPr>
        <w:t xml:space="preserve"> </w:t>
      </w:r>
      <w:r w:rsidRPr="00A845FE">
        <w:rPr>
          <w:rFonts w:ascii="BIZ UD明朝 Medium" w:eastAsia="BIZ UD明朝 Medium" w:hAnsi="BIZ UD明朝 Medium" w:hint="eastAsia"/>
        </w:rPr>
        <w:t xml:space="preserve">　月　</w:t>
      </w:r>
      <w:r w:rsidRPr="00A845FE">
        <w:rPr>
          <w:rFonts w:ascii="BIZ UD明朝 Medium" w:eastAsia="BIZ UD明朝 Medium" w:hAnsi="BIZ UD明朝 Medium"/>
        </w:rPr>
        <w:t xml:space="preserve"> </w:t>
      </w:r>
      <w:r w:rsidRPr="00A845FE">
        <w:rPr>
          <w:rFonts w:ascii="BIZ UD明朝 Medium" w:eastAsia="BIZ UD明朝 Medium" w:hAnsi="BIZ UD明朝 Medium" w:hint="eastAsia"/>
        </w:rPr>
        <w:t xml:space="preserve">　日　　</w:t>
      </w:r>
    </w:p>
    <w:p w14:paraId="6CAF81F7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2419E38F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103B9E1F" w14:textId="77777777" w:rsidR="00B20D98" w:rsidRPr="00A845FE" w:rsidRDefault="00B20D98" w:rsidP="00B20D98">
      <w:pPr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>山梨市長　高　木　晴　雄　　様</w:t>
      </w:r>
    </w:p>
    <w:p w14:paraId="5A2DD571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2B622326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6EEB2D23" w14:textId="77777777" w:rsidR="00E64DAC" w:rsidRPr="00A845FE" w:rsidRDefault="00E64DAC">
      <w:pPr>
        <w:jc w:val="right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  <w:spacing w:val="315"/>
        </w:rPr>
        <w:t>住</w:t>
      </w:r>
      <w:r w:rsidRPr="00A845FE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14:paraId="4F2F8ABB" w14:textId="77777777" w:rsidR="00E64DAC" w:rsidRPr="00A845FE" w:rsidRDefault="00E64DAC">
      <w:pPr>
        <w:jc w:val="right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 xml:space="preserve">事業主体　　　　　　　　　　　　　　　　　　　</w:t>
      </w:r>
    </w:p>
    <w:p w14:paraId="6DE9FAE0" w14:textId="77777777" w:rsidR="00E64DAC" w:rsidRPr="00A845FE" w:rsidRDefault="00E64DAC">
      <w:pPr>
        <w:jc w:val="right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 xml:space="preserve">代表者氏名　　　　　　　　　　　　</w:t>
      </w:r>
    </w:p>
    <w:p w14:paraId="444A6680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754B118A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5BECE18E" w14:textId="77777777" w:rsidR="00E64DAC" w:rsidRPr="00A845FE" w:rsidRDefault="00E64DAC">
      <w:pPr>
        <w:jc w:val="center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  <w:spacing w:val="53"/>
        </w:rPr>
        <w:t xml:space="preserve">　　年度児童遊園地等整備事業実績報告につい</w:t>
      </w:r>
      <w:r w:rsidRPr="00A845FE">
        <w:rPr>
          <w:rFonts w:ascii="BIZ UD明朝 Medium" w:eastAsia="BIZ UD明朝 Medium" w:hAnsi="BIZ UD明朝 Medium" w:hint="eastAsia"/>
        </w:rPr>
        <w:t>て</w:t>
      </w:r>
    </w:p>
    <w:p w14:paraId="2995D955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74BF5610" w14:textId="77777777" w:rsidR="00E64DAC" w:rsidRPr="00A845FE" w:rsidRDefault="00E64DAC">
      <w:pPr>
        <w:rPr>
          <w:rFonts w:ascii="BIZ UD明朝 Medium" w:eastAsia="BIZ UD明朝 Medium" w:hAnsi="BIZ UD明朝 Medium"/>
        </w:rPr>
      </w:pPr>
    </w:p>
    <w:p w14:paraId="6B5588E3" w14:textId="77777777" w:rsidR="00E64DAC" w:rsidRPr="00A845FE" w:rsidRDefault="00E64DAC" w:rsidP="00B20D98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A845FE">
        <w:rPr>
          <w:rFonts w:ascii="BIZ UD明朝 Medium" w:eastAsia="BIZ UD明朝 Medium" w:hAnsi="BIZ UD明朝 Medium" w:hint="eastAsia"/>
        </w:rPr>
        <w:t>このことについて、その事業を終了したので、別紙のとおり事業実績書を提出いたします。</w:t>
      </w:r>
    </w:p>
    <w:sectPr w:rsidR="00E64DAC" w:rsidRPr="00A845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F95F" w14:textId="77777777" w:rsidR="00822580" w:rsidRDefault="00822580" w:rsidP="00935789">
      <w:r>
        <w:separator/>
      </w:r>
    </w:p>
  </w:endnote>
  <w:endnote w:type="continuationSeparator" w:id="0">
    <w:p w14:paraId="3C524E13" w14:textId="77777777" w:rsidR="00822580" w:rsidRDefault="00822580" w:rsidP="009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F676" w14:textId="77777777" w:rsidR="00822580" w:rsidRDefault="00822580" w:rsidP="00935789">
      <w:r>
        <w:separator/>
      </w:r>
    </w:p>
  </w:footnote>
  <w:footnote w:type="continuationSeparator" w:id="0">
    <w:p w14:paraId="3681C6ED" w14:textId="77777777" w:rsidR="00822580" w:rsidRDefault="00822580" w:rsidP="0093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AC"/>
    <w:rsid w:val="000F070B"/>
    <w:rsid w:val="00536091"/>
    <w:rsid w:val="005B2CCC"/>
    <w:rsid w:val="00822580"/>
    <w:rsid w:val="00935789"/>
    <w:rsid w:val="00A845FE"/>
    <w:rsid w:val="00B20D98"/>
    <w:rsid w:val="00C901C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3FCB7"/>
  <w14:defaultImageDpi w14:val="0"/>
  <w15:docId w15:val="{EBBB5831-2451-4D50-BC5A-1EE76E8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代永 慎太郎</cp:lastModifiedBy>
  <cp:revision>2</cp:revision>
  <dcterms:created xsi:type="dcterms:W3CDTF">2025-05-23T04:07:00Z</dcterms:created>
  <dcterms:modified xsi:type="dcterms:W3CDTF">2025-05-23T04:07:00Z</dcterms:modified>
</cp:coreProperties>
</file>