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A8CD" w14:textId="77777777" w:rsidR="0028013D" w:rsidRPr="00B92164" w:rsidRDefault="0028013D">
      <w:pPr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>様式第</w:t>
      </w:r>
      <w:r w:rsidRPr="00B92164">
        <w:rPr>
          <w:rFonts w:ascii="BIZ UD明朝 Medium" w:eastAsia="BIZ UD明朝 Medium" w:hAnsi="BIZ UD明朝 Medium"/>
        </w:rPr>
        <w:t>1</w:t>
      </w:r>
      <w:r w:rsidRPr="00B92164">
        <w:rPr>
          <w:rFonts w:ascii="BIZ UD明朝 Medium" w:eastAsia="BIZ UD明朝 Medium" w:hAnsi="BIZ UD明朝 Medium" w:hint="eastAsia"/>
        </w:rPr>
        <w:t>号</w:t>
      </w:r>
      <w:r w:rsidRPr="00B92164">
        <w:rPr>
          <w:rFonts w:ascii="BIZ UD明朝 Medium" w:eastAsia="BIZ UD明朝 Medium" w:hAnsi="BIZ UD明朝 Medium"/>
        </w:rPr>
        <w:t>(</w:t>
      </w:r>
      <w:r w:rsidRPr="00B92164">
        <w:rPr>
          <w:rFonts w:ascii="BIZ UD明朝 Medium" w:eastAsia="BIZ UD明朝 Medium" w:hAnsi="BIZ UD明朝 Medium" w:hint="eastAsia"/>
        </w:rPr>
        <w:t>第</w:t>
      </w:r>
      <w:r w:rsidRPr="00B92164">
        <w:rPr>
          <w:rFonts w:ascii="BIZ UD明朝 Medium" w:eastAsia="BIZ UD明朝 Medium" w:hAnsi="BIZ UD明朝 Medium"/>
        </w:rPr>
        <w:t>4</w:t>
      </w:r>
      <w:r w:rsidRPr="00B92164">
        <w:rPr>
          <w:rFonts w:ascii="BIZ UD明朝 Medium" w:eastAsia="BIZ UD明朝 Medium" w:hAnsi="BIZ UD明朝 Medium" w:hint="eastAsia"/>
        </w:rPr>
        <w:t>条関係</w:t>
      </w:r>
      <w:r w:rsidRPr="00B92164">
        <w:rPr>
          <w:rFonts w:ascii="BIZ UD明朝 Medium" w:eastAsia="BIZ UD明朝 Medium" w:hAnsi="BIZ UD明朝 Medium"/>
        </w:rPr>
        <w:t>)</w:t>
      </w:r>
    </w:p>
    <w:p w14:paraId="2E9662CB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5A58C090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19E044B5" w14:textId="77777777" w:rsidR="0028013D" w:rsidRPr="00B92164" w:rsidRDefault="004E1875">
      <w:pPr>
        <w:jc w:val="right"/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 xml:space="preserve">令和　</w:t>
      </w:r>
      <w:r w:rsidRPr="00B92164">
        <w:rPr>
          <w:rFonts w:ascii="BIZ UD明朝 Medium" w:eastAsia="BIZ UD明朝 Medium" w:hAnsi="BIZ UD明朝 Medium"/>
        </w:rPr>
        <w:t xml:space="preserve"> </w:t>
      </w:r>
      <w:r w:rsidRPr="00B92164">
        <w:rPr>
          <w:rFonts w:ascii="BIZ UD明朝 Medium" w:eastAsia="BIZ UD明朝 Medium" w:hAnsi="BIZ UD明朝 Medium" w:hint="eastAsia"/>
        </w:rPr>
        <w:t xml:space="preserve">　</w:t>
      </w:r>
      <w:r w:rsidR="0028013D" w:rsidRPr="00B92164">
        <w:rPr>
          <w:rFonts w:ascii="BIZ UD明朝 Medium" w:eastAsia="BIZ UD明朝 Medium" w:hAnsi="BIZ UD明朝 Medium" w:hint="eastAsia"/>
        </w:rPr>
        <w:t xml:space="preserve">年　</w:t>
      </w:r>
      <w:r w:rsidRPr="00B92164">
        <w:rPr>
          <w:rFonts w:ascii="BIZ UD明朝 Medium" w:eastAsia="BIZ UD明朝 Medium" w:hAnsi="BIZ UD明朝 Medium"/>
        </w:rPr>
        <w:t xml:space="preserve"> </w:t>
      </w:r>
      <w:r w:rsidR="0028013D" w:rsidRPr="00B92164">
        <w:rPr>
          <w:rFonts w:ascii="BIZ UD明朝 Medium" w:eastAsia="BIZ UD明朝 Medium" w:hAnsi="BIZ UD明朝 Medium" w:hint="eastAsia"/>
        </w:rPr>
        <w:t xml:space="preserve">　月　</w:t>
      </w:r>
      <w:r w:rsidRPr="00B92164">
        <w:rPr>
          <w:rFonts w:ascii="BIZ UD明朝 Medium" w:eastAsia="BIZ UD明朝 Medium" w:hAnsi="BIZ UD明朝 Medium"/>
        </w:rPr>
        <w:t xml:space="preserve"> </w:t>
      </w:r>
      <w:r w:rsidR="0028013D" w:rsidRPr="00B92164">
        <w:rPr>
          <w:rFonts w:ascii="BIZ UD明朝 Medium" w:eastAsia="BIZ UD明朝 Medium" w:hAnsi="BIZ UD明朝 Medium" w:hint="eastAsia"/>
        </w:rPr>
        <w:t xml:space="preserve">　日　　</w:t>
      </w:r>
    </w:p>
    <w:p w14:paraId="4BB898EA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03CF1597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3A7BE765" w14:textId="77777777" w:rsidR="0028013D" w:rsidRPr="00B92164" w:rsidRDefault="0028013D">
      <w:pPr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 xml:space="preserve">　山梨市長　</w:t>
      </w:r>
      <w:r w:rsidR="004E1875" w:rsidRPr="00B92164">
        <w:rPr>
          <w:rFonts w:ascii="BIZ UD明朝 Medium" w:eastAsia="BIZ UD明朝 Medium" w:hAnsi="BIZ UD明朝 Medium" w:hint="eastAsia"/>
        </w:rPr>
        <w:t>高　木　晴　雄</w:t>
      </w:r>
      <w:r w:rsidRPr="00B92164">
        <w:rPr>
          <w:rFonts w:ascii="BIZ UD明朝 Medium" w:eastAsia="BIZ UD明朝 Medium" w:hAnsi="BIZ UD明朝 Medium" w:hint="eastAsia"/>
        </w:rPr>
        <w:t xml:space="preserve">　　様</w:t>
      </w:r>
    </w:p>
    <w:p w14:paraId="3E68E79B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5989FDF3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1DE0288C" w14:textId="77777777" w:rsidR="0028013D" w:rsidRPr="00B92164" w:rsidRDefault="0028013D">
      <w:pPr>
        <w:jc w:val="right"/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  <w:spacing w:val="315"/>
        </w:rPr>
        <w:t>住</w:t>
      </w:r>
      <w:r w:rsidRPr="00B92164">
        <w:rPr>
          <w:rFonts w:ascii="BIZ UD明朝 Medium" w:eastAsia="BIZ UD明朝 Medium" w:hAnsi="BIZ UD明朝 Medium" w:hint="eastAsia"/>
        </w:rPr>
        <w:t xml:space="preserve">所　　　　　　　　　　　　</w:t>
      </w:r>
    </w:p>
    <w:p w14:paraId="3B805176" w14:textId="77777777" w:rsidR="0028013D" w:rsidRPr="00B92164" w:rsidRDefault="0028013D">
      <w:pPr>
        <w:jc w:val="right"/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 xml:space="preserve">事業主体　　　　　　　　　　　　　　　　　　　</w:t>
      </w:r>
    </w:p>
    <w:p w14:paraId="44C1E419" w14:textId="77777777" w:rsidR="0028013D" w:rsidRPr="00B92164" w:rsidRDefault="0028013D">
      <w:pPr>
        <w:jc w:val="right"/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 xml:space="preserve">代表者氏名　　　　　　　　　　　　</w:t>
      </w:r>
    </w:p>
    <w:p w14:paraId="5D5870D1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24ECE4AF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2F0DD07D" w14:textId="77777777" w:rsidR="0028013D" w:rsidRPr="00B92164" w:rsidRDefault="0028013D">
      <w:pPr>
        <w:jc w:val="center"/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  <w:spacing w:val="53"/>
        </w:rPr>
        <w:t>児童遊園地等整備事業補助金交付申請</w:t>
      </w:r>
      <w:r w:rsidRPr="00B92164">
        <w:rPr>
          <w:rFonts w:ascii="BIZ UD明朝 Medium" w:eastAsia="BIZ UD明朝 Medium" w:hAnsi="BIZ UD明朝 Medium" w:hint="eastAsia"/>
        </w:rPr>
        <w:t>書</w:t>
      </w:r>
    </w:p>
    <w:p w14:paraId="400406C1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7583EE8E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6163B29F" w14:textId="77777777" w:rsidR="0028013D" w:rsidRPr="00B92164" w:rsidRDefault="0028013D">
      <w:pPr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 xml:space="preserve">　　　　　年度において、別紙のとおり児童遊園地の整備を実施した</w:t>
      </w:r>
      <w:r w:rsidR="00465EEB" w:rsidRPr="00B92164">
        <w:rPr>
          <w:rFonts w:ascii="BIZ UD明朝 Medium" w:eastAsia="BIZ UD明朝 Medium" w:hAnsi="BIZ UD明朝 Medium" w:hint="eastAsia"/>
        </w:rPr>
        <w:t>い</w:t>
      </w:r>
      <w:r w:rsidRPr="00B92164">
        <w:rPr>
          <w:rFonts w:ascii="BIZ UD明朝 Medium" w:eastAsia="BIZ UD明朝 Medium" w:hAnsi="BIZ UD明朝 Medium" w:hint="eastAsia"/>
        </w:rPr>
        <w:t>ので補助金の交付をお願いします。</w:t>
      </w:r>
    </w:p>
    <w:p w14:paraId="48C87379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4D02D082" w14:textId="77777777" w:rsidR="0028013D" w:rsidRPr="00B92164" w:rsidRDefault="0028013D">
      <w:pPr>
        <w:rPr>
          <w:rFonts w:ascii="BIZ UD明朝 Medium" w:eastAsia="BIZ UD明朝 Medium" w:hAnsi="BIZ UD明朝 Medium"/>
        </w:rPr>
      </w:pPr>
    </w:p>
    <w:p w14:paraId="0005E61E" w14:textId="77777777" w:rsidR="0028013D" w:rsidRPr="00B92164" w:rsidRDefault="0028013D">
      <w:pPr>
        <w:rPr>
          <w:rFonts w:ascii="BIZ UD明朝 Medium" w:eastAsia="BIZ UD明朝 Medium" w:hAnsi="BIZ UD明朝 Medium"/>
        </w:rPr>
      </w:pPr>
      <w:r w:rsidRPr="00B92164">
        <w:rPr>
          <w:rFonts w:ascii="BIZ UD明朝 Medium" w:eastAsia="BIZ UD明朝 Medium" w:hAnsi="BIZ UD明朝 Medium" w:hint="eastAsia"/>
        </w:rPr>
        <w:t xml:space="preserve">　　　補助金申請額　　　　　　金　　　　　　　　　　　円</w:t>
      </w:r>
    </w:p>
    <w:sectPr w:rsidR="0028013D" w:rsidRPr="00B921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360B" w14:textId="77777777" w:rsidR="00ED59BD" w:rsidRDefault="00ED59BD" w:rsidP="00935789">
      <w:r>
        <w:separator/>
      </w:r>
    </w:p>
  </w:endnote>
  <w:endnote w:type="continuationSeparator" w:id="0">
    <w:p w14:paraId="608B9E13" w14:textId="77777777" w:rsidR="00ED59BD" w:rsidRDefault="00ED59BD" w:rsidP="009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C854" w14:textId="77777777" w:rsidR="00ED59BD" w:rsidRDefault="00ED59BD" w:rsidP="00935789">
      <w:r>
        <w:separator/>
      </w:r>
    </w:p>
  </w:footnote>
  <w:footnote w:type="continuationSeparator" w:id="0">
    <w:p w14:paraId="36EF0E8F" w14:textId="77777777" w:rsidR="00ED59BD" w:rsidRDefault="00ED59BD" w:rsidP="0093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3D"/>
    <w:rsid w:val="0028013D"/>
    <w:rsid w:val="003D7848"/>
    <w:rsid w:val="00465EEB"/>
    <w:rsid w:val="004E1875"/>
    <w:rsid w:val="00627131"/>
    <w:rsid w:val="006717A4"/>
    <w:rsid w:val="00743759"/>
    <w:rsid w:val="00935789"/>
    <w:rsid w:val="00953BEC"/>
    <w:rsid w:val="00A91C9A"/>
    <w:rsid w:val="00B4459E"/>
    <w:rsid w:val="00B92164"/>
    <w:rsid w:val="00E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5D1C6"/>
  <w14:defaultImageDpi w14:val="0"/>
  <w15:docId w15:val="{BF2AA535-C536-403C-921A-CDD31B44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代永 慎太郎</cp:lastModifiedBy>
  <cp:revision>2</cp:revision>
  <dcterms:created xsi:type="dcterms:W3CDTF">2025-05-23T04:06:00Z</dcterms:created>
  <dcterms:modified xsi:type="dcterms:W3CDTF">2025-05-23T04:06:00Z</dcterms:modified>
</cp:coreProperties>
</file>