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3" w:rsidRDefault="0071173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条・第</w:t>
      </w:r>
      <w:r>
        <w:t>10</w:t>
      </w:r>
      <w:r>
        <w:rPr>
          <w:rFonts w:hint="eastAsia"/>
        </w:rPr>
        <w:t>条関係</w:t>
      </w:r>
      <w:r>
        <w:t>)</w:t>
      </w:r>
    </w:p>
    <w:p w:rsidR="00D44233" w:rsidRDefault="0071173F">
      <w:pPr>
        <w:jc w:val="center"/>
      </w:pPr>
      <w:r>
        <w:rPr>
          <w:rFonts w:hint="eastAsia"/>
        </w:rPr>
        <w:t>山梨市子ども医療費助成金受給者資格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</w:t>
      </w:r>
    </w:p>
    <w:p w:rsidR="00D44233" w:rsidRDefault="0071173F">
      <w:r>
        <w:rPr>
          <w:rFonts w:hint="eastAsia"/>
        </w:rPr>
        <w:t xml:space="preserve">　山梨市長　様</w:t>
      </w:r>
    </w:p>
    <w:p w:rsidR="00D44233" w:rsidRDefault="0071173F">
      <w:r>
        <w:rPr>
          <w:rFonts w:hint="eastAsia"/>
        </w:rPr>
        <w:t xml:space="preserve">　次のとおり申請いたします。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94"/>
        <w:gridCol w:w="826"/>
        <w:gridCol w:w="1700"/>
        <w:gridCol w:w="785"/>
        <w:gridCol w:w="258"/>
        <w:gridCol w:w="2367"/>
        <w:gridCol w:w="630"/>
      </w:tblGrid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:rsidR="00D44233" w:rsidRDefault="00943B1E">
            <w:r>
              <w:rPr>
                <w:rFonts w:hint="eastAsia"/>
              </w:rPr>
              <w:t>□</w:t>
            </w:r>
            <w:r w:rsidR="0071173F">
              <w:rPr>
                <w:rFonts w:hint="eastAsia"/>
              </w:rPr>
              <w:t>新規</w:t>
            </w:r>
          </w:p>
        </w:tc>
        <w:tc>
          <w:tcPr>
            <w:tcW w:w="2526" w:type="dxa"/>
            <w:gridSpan w:val="2"/>
            <w:tcBorders>
              <w:left w:val="dotted" w:sz="4" w:space="0" w:color="auto"/>
            </w:tcBorders>
            <w:vAlign w:val="center"/>
          </w:tcPr>
          <w:p w:rsidR="00DD38E3" w:rsidRDefault="0071173F" w:rsidP="00DD38E3">
            <w:r>
              <w:rPr>
                <w:rFonts w:hint="eastAsia"/>
                <w:spacing w:val="-51"/>
              </w:rPr>
              <w:t xml:space="preserve">　</w:t>
            </w:r>
            <w:r w:rsidR="00943B1E">
              <w:rPr>
                <w:rFonts w:hint="eastAsia"/>
              </w:rPr>
              <w:t>□</w:t>
            </w:r>
            <w:r>
              <w:rPr>
                <w:rFonts w:hint="eastAsia"/>
              </w:rPr>
              <w:t>その他</w:t>
            </w:r>
            <w:r w:rsidR="00DD38E3"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right w:val="dotted" w:sz="4" w:space="0" w:color="auto"/>
            </w:tcBorders>
            <w:vAlign w:val="center"/>
          </w:tcPr>
          <w:p w:rsidR="00D44233" w:rsidRDefault="00943B1E">
            <w:r>
              <w:rPr>
                <w:rFonts w:hint="eastAsia"/>
              </w:rPr>
              <w:t>☑</w:t>
            </w:r>
            <w:r w:rsidR="0071173F">
              <w:rPr>
                <w:rFonts w:hint="eastAsia"/>
              </w:rPr>
              <w:t>変更</w:t>
            </w:r>
          </w:p>
        </w:tc>
        <w:tc>
          <w:tcPr>
            <w:tcW w:w="2997" w:type="dxa"/>
            <w:gridSpan w:val="2"/>
            <w:tcBorders>
              <w:left w:val="dotted" w:sz="4" w:space="0" w:color="auto"/>
            </w:tcBorders>
            <w:vAlign w:val="center"/>
          </w:tcPr>
          <w:p w:rsidR="00D44233" w:rsidRDefault="0071173F">
            <w:r>
              <w:rPr>
                <w:rFonts w:hint="eastAsia"/>
              </w:rPr>
              <w:t>□住所</w:t>
            </w: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□氏名</w:t>
            </w:r>
            <w:r>
              <w:rPr>
                <w:rFonts w:hint="eastAsia"/>
                <w:spacing w:val="-51"/>
              </w:rPr>
              <w:t xml:space="preserve">　</w:t>
            </w:r>
            <w:r w:rsidR="00943B1E">
              <w:rPr>
                <w:rFonts w:hint="eastAsia"/>
              </w:rPr>
              <w:t>☑</w:t>
            </w:r>
            <w:r>
              <w:rPr>
                <w:rFonts w:hint="eastAsia"/>
              </w:rPr>
              <w:t>保険</w:t>
            </w:r>
          </w:p>
          <w:p w:rsidR="00943B1E" w:rsidRDefault="00943B1E" w:rsidP="00943B1E">
            <w:r>
              <w:rPr>
                <w:rFonts w:hint="eastAsia"/>
              </w:rPr>
              <w:t xml:space="preserve">　　　　　　保険情報未登録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520" w:type="dxa"/>
            <w:gridSpan w:val="3"/>
            <w:vAlign w:val="center"/>
          </w:tcPr>
          <w:p w:rsidR="00D44233" w:rsidRDefault="0082641D" w:rsidP="0082641D">
            <w:pPr>
              <w:ind w:right="630"/>
              <w:jc w:val="right"/>
            </w:pPr>
            <w:r>
              <w:rPr>
                <w:rFonts w:hint="eastAsia"/>
              </w:rPr>
              <w:t>令和　　　年　　月　　日</w:t>
            </w:r>
          </w:p>
        </w:tc>
        <w:tc>
          <w:tcPr>
            <w:tcW w:w="1043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認定日</w:t>
            </w:r>
          </w:p>
        </w:tc>
        <w:tc>
          <w:tcPr>
            <w:tcW w:w="2997" w:type="dxa"/>
            <w:gridSpan w:val="2"/>
            <w:vAlign w:val="center"/>
          </w:tcPr>
          <w:p w:rsidR="00D44233" w:rsidRDefault="001159A2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71173F">
              <w:rPr>
                <w:rFonts w:hint="eastAsia"/>
              </w:rPr>
              <w:t>年　　月　　日</w:t>
            </w:r>
            <w:r w:rsidR="0071173F">
              <w:rPr>
                <w:rFonts w:hint="eastAsia"/>
                <w:spacing w:val="-51"/>
              </w:rPr>
              <w:t xml:space="preserve">　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 w:val="restart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D44233" w:rsidRDefault="0071173F">
            <w:pPr>
              <w:jc w:val="center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1173F">
            <w:r>
              <w:rPr>
                <w:rFonts w:hint="eastAsia"/>
              </w:rPr>
              <w:t>山梨市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D44233" w:rsidRDefault="00D44233"/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B1488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83.25pt;margin-top:11.4pt;width:12pt;height:12pt;z-index:251658240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71173F">
              <w:rPr>
                <w:rFonts w:hint="eastAsia"/>
              </w:rPr>
              <w:t xml:space="preserve">印　　　　　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D44233" w:rsidRDefault="00D44233"/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1173F">
            <w:r>
              <w:rPr>
                <w:rFonts w:hint="eastAsia"/>
              </w:rPr>
              <w:t xml:space="preserve">　</w:t>
            </w:r>
          </w:p>
        </w:tc>
      </w:tr>
      <w:tr w:rsidR="00AC168F" w:rsidTr="00AC168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 w:val="restart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820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85" w:type="dxa"/>
            <w:gridSpan w:val="2"/>
            <w:vAlign w:val="center"/>
          </w:tcPr>
          <w:p w:rsidR="00AC168F" w:rsidRDefault="00AC168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</w:tr>
      <w:tr w:rsidR="00AC168F" w:rsidTr="00AC168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AC168F" w:rsidRDefault="00AC168F"/>
        </w:tc>
        <w:tc>
          <w:tcPr>
            <w:tcW w:w="1820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85" w:type="dxa"/>
            <w:gridSpan w:val="2"/>
            <w:vAlign w:val="center"/>
          </w:tcPr>
          <w:p w:rsidR="00AC168F" w:rsidRDefault="00AC168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C92613" w:rsidRDefault="007B1488" w:rsidP="00C92613">
            <w:pPr>
              <w:ind w:right="168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2.45pt;margin-top:11.65pt;width:88.5pt;height:22.25pt;z-index:251657215;mso-position-horizontal-relative:text;mso-position-vertical-relative:text" filled="f" stroked="f">
                  <v:textbox style="mso-next-textbox:#_x0000_s1027" inset="5.85pt,.7pt,5.85pt,.7pt">
                    <w:txbxContent>
                      <w:p w:rsidR="00C92613" w:rsidRDefault="00C92613" w:rsidP="00C92613">
                        <w:pPr>
                          <w:kinsoku w:val="0"/>
                          <w:wordWrap/>
                        </w:pPr>
                        <w:r>
                          <w:rPr>
                            <w:rFonts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テキスト ボックス 2" o:spid="_x0000_s1028" type="#_x0000_t202" style="position:absolute;left:0;text-align:left;margin-left:-46.05pt;margin-top:.25pt;width:37.2pt;height:33.4pt;z-index:251664384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テキスト ボックス 2" inset=",1.07mm,,1.07mm">
                    <w:txbxContent>
                      <w:p w:rsidR="00AC168F" w:rsidRDefault="00AC168F" w:rsidP="00C60D4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BE6F28">
                          <w:rPr>
                            <w:rFonts w:hint="eastAsia"/>
                            <w:sz w:val="18"/>
                            <w:szCs w:val="18"/>
                          </w:rPr>
                          <w:t>平成</w:t>
                        </w:r>
                      </w:p>
                      <w:p w:rsidR="00C60D4C" w:rsidRPr="00BE6F28" w:rsidRDefault="00C60D4C" w:rsidP="00C60D4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30" w:type="dxa"/>
            <w:vAlign w:val="center"/>
          </w:tcPr>
          <w:p w:rsidR="00AC168F" w:rsidRDefault="00AC168F">
            <w:pPr>
              <w:jc w:val="right"/>
            </w:pPr>
            <w:r>
              <w:rPr>
                <w:rFonts w:hint="eastAsia"/>
                <w:spacing w:val="-51"/>
              </w:rPr>
              <w:t xml:space="preserve">　</w:t>
            </w:r>
          </w:p>
        </w:tc>
      </w:tr>
      <w:tr w:rsidR="00AC168F" w:rsidTr="00AC168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AC168F" w:rsidRDefault="00AC168F"/>
        </w:tc>
        <w:tc>
          <w:tcPr>
            <w:tcW w:w="1820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85" w:type="dxa"/>
            <w:gridSpan w:val="2"/>
            <w:vAlign w:val="center"/>
          </w:tcPr>
          <w:p w:rsidR="00AC168F" w:rsidRDefault="00AC168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</w:tr>
      <w:tr w:rsidR="00AC168F" w:rsidTr="00AC168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AC168F" w:rsidRDefault="00AC168F"/>
        </w:tc>
        <w:tc>
          <w:tcPr>
            <w:tcW w:w="1820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85" w:type="dxa"/>
            <w:gridSpan w:val="2"/>
            <w:vAlign w:val="center"/>
          </w:tcPr>
          <w:p w:rsidR="00AC168F" w:rsidRDefault="00AC168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AC168F" w:rsidRDefault="00AC168F">
            <w:pPr>
              <w:jc w:val="right"/>
            </w:pPr>
          </w:p>
          <w:p w:rsidR="00AC168F" w:rsidRDefault="00AC168F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7B1488">
              <w:rPr>
                <w:noProof/>
              </w:rPr>
              <w:pict>
                <v:shape id="_x0000_s1029" type="#_x0000_t202" style="position:absolute;left:0;text-align:left;margin-left:-4.55pt;margin-top:-9.3pt;width:37.2pt;height:33.4pt;z-index:251666432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1029" inset=",1.07mm,,1.07mm">
                    <w:txbxContent>
                      <w:p w:rsidR="00AC168F" w:rsidRDefault="00C60D4C" w:rsidP="00C60D4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平成</w:t>
                        </w:r>
                      </w:p>
                      <w:p w:rsidR="00C60D4C" w:rsidRPr="00BE6F28" w:rsidRDefault="00C60D4C" w:rsidP="00C60D4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30" w:type="dxa"/>
            <w:vAlign w:val="center"/>
          </w:tcPr>
          <w:p w:rsidR="00AC168F" w:rsidRDefault="00AC168F" w:rsidP="00AC168F">
            <w:pPr>
              <w:ind w:right="630"/>
              <w:jc w:val="right"/>
            </w:pPr>
            <w:r>
              <w:rPr>
                <w:rFonts w:hint="eastAsia"/>
                <w:spacing w:val="-51"/>
              </w:rPr>
              <w:t xml:space="preserve">　</w:t>
            </w:r>
          </w:p>
        </w:tc>
      </w:tr>
      <w:tr w:rsidR="00AC168F" w:rsidTr="00AC168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AC168F" w:rsidRDefault="00AC168F"/>
        </w:tc>
        <w:tc>
          <w:tcPr>
            <w:tcW w:w="1820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85" w:type="dxa"/>
            <w:gridSpan w:val="2"/>
            <w:vAlign w:val="center"/>
          </w:tcPr>
          <w:p w:rsidR="00AC168F" w:rsidRDefault="00AC168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</w:tr>
      <w:tr w:rsidR="00AC168F" w:rsidTr="00AC168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AC168F" w:rsidRDefault="00AC168F"/>
        </w:tc>
        <w:tc>
          <w:tcPr>
            <w:tcW w:w="1820" w:type="dxa"/>
            <w:gridSpan w:val="2"/>
            <w:vAlign w:val="center"/>
          </w:tcPr>
          <w:p w:rsidR="00AC168F" w:rsidRDefault="00AC168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85" w:type="dxa"/>
            <w:gridSpan w:val="2"/>
            <w:vAlign w:val="center"/>
          </w:tcPr>
          <w:p w:rsidR="00AC168F" w:rsidRDefault="00AC168F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AC168F" w:rsidRDefault="007B1488">
            <w:pPr>
              <w:jc w:val="right"/>
            </w:pPr>
            <w:r>
              <w:rPr>
                <w:noProof/>
              </w:rPr>
              <w:pict>
                <v:shape id="_x0000_s1030" type="#_x0000_t202" style="position:absolute;left:0;text-align:left;margin-left:.75pt;margin-top:11.05pt;width:88.5pt;height:22.25pt;z-index:251669504;mso-position-horizontal-relative:text;mso-position-vertical-relative:text" filled="f" stroked="f">
                  <v:textbox inset="5.85pt,.7pt,5.85pt,.7pt">
                    <w:txbxContent>
                      <w:p w:rsidR="00C92613" w:rsidRDefault="00C92613" w:rsidP="00C92613">
                        <w:pPr>
                          <w:kinsoku w:val="0"/>
                          <w:wordWrap/>
                        </w:pPr>
                        <w:r>
                          <w:rPr>
                            <w:rFonts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</w:pict>
            </w:r>
          </w:p>
          <w:p w:rsidR="00AC168F" w:rsidRDefault="00C92613" w:rsidP="00C92613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7B1488">
              <w:rPr>
                <w:noProof/>
              </w:rPr>
              <w:pict>
                <v:shape id="_x0000_s1031" type="#_x0000_t202" style="position:absolute;left:0;text-align:left;margin-left:-4.55pt;margin-top:-16.55pt;width:37.2pt;height:33.4pt;z-index:251668480;visibility:visible;mso-wrap-distance-top:3.6pt;mso-wrap-distance-bottom:3.6pt;mso-position-horizontal-relative:text;mso-position-vertical-relative:text;mso-width-relative:margin;mso-height-relative:margin" filled="f" stroked="f">
                  <v:textbox style="mso-next-textbox:#_x0000_s1031" inset=",1.07mm,,1.07mm">
                    <w:txbxContent>
                      <w:p w:rsidR="00AC168F" w:rsidRDefault="00AC168F" w:rsidP="00C60D4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 w:rsidRPr="00BE6F28">
                          <w:rPr>
                            <w:rFonts w:hint="eastAsia"/>
                            <w:sz w:val="18"/>
                            <w:szCs w:val="18"/>
                          </w:rPr>
                          <w:t>平成</w:t>
                        </w:r>
                      </w:p>
                      <w:p w:rsidR="00AC168F" w:rsidRPr="00BE6F28" w:rsidRDefault="00C60D4C" w:rsidP="00C60D4C">
                        <w:pPr>
                          <w:spacing w:line="2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630" w:type="dxa"/>
            <w:vAlign w:val="center"/>
          </w:tcPr>
          <w:p w:rsidR="00AC168F" w:rsidRDefault="00AC168F">
            <w:pPr>
              <w:jc w:val="right"/>
            </w:pPr>
            <w:r>
              <w:rPr>
                <w:rFonts w:hint="eastAsia"/>
                <w:spacing w:val="-51"/>
              </w:rPr>
              <w:t xml:space="preserve">　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 w:val="restart"/>
            <w:vAlign w:val="center"/>
          </w:tcPr>
          <w:p w:rsidR="00D44233" w:rsidRDefault="0071173F">
            <w:r>
              <w:rPr>
                <w:rFonts w:hint="eastAsia"/>
                <w:spacing w:val="10"/>
              </w:rPr>
              <w:t>子どもの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10"/>
              </w:rPr>
              <w:t>入してい</w:t>
            </w:r>
            <w:r>
              <w:rPr>
                <w:rFonts w:hint="eastAsia"/>
              </w:rPr>
              <w:t>る健康保険</w:t>
            </w:r>
          </w:p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1173F">
            <w:r>
              <w:rPr>
                <w:rFonts w:hint="eastAsia"/>
              </w:rPr>
              <w:t>□国保　□協会けんぽ　□共済組合</w:t>
            </w:r>
          </w:p>
          <w:p w:rsidR="00D44233" w:rsidRDefault="0071173F">
            <w:r>
              <w:rPr>
                <w:rFonts w:hint="eastAsia"/>
              </w:rPr>
              <w:t>□国保組合　□健保組合　□その他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D44233" w:rsidRDefault="00D44233"/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1173F">
            <w:r>
              <w:rPr>
                <w:rFonts w:hint="eastAsia"/>
              </w:rPr>
              <w:t xml:space="preserve">　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D44233" w:rsidRDefault="00D44233"/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>保険者名称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1173F">
            <w:r>
              <w:rPr>
                <w:rFonts w:hint="eastAsia"/>
              </w:rPr>
              <w:t xml:space="preserve">　</w:t>
            </w:r>
          </w:p>
        </w:tc>
      </w:tr>
      <w:tr w:rsidR="00D44233" w:rsidTr="00BE6F28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70" w:type="dxa"/>
            <w:vMerge/>
            <w:vAlign w:val="center"/>
          </w:tcPr>
          <w:p w:rsidR="00D44233" w:rsidRDefault="00D44233"/>
        </w:tc>
        <w:tc>
          <w:tcPr>
            <w:tcW w:w="1820" w:type="dxa"/>
            <w:gridSpan w:val="2"/>
            <w:vAlign w:val="center"/>
          </w:tcPr>
          <w:p w:rsidR="00D44233" w:rsidRDefault="0071173F">
            <w:pPr>
              <w:jc w:val="center"/>
            </w:pPr>
            <w:r>
              <w:rPr>
                <w:rFonts w:hint="eastAsia"/>
              </w:rPr>
              <w:t xml:space="preserve">　被保険者</w:t>
            </w:r>
            <w:r>
              <w:rPr>
                <w:rFonts w:hint="eastAsia"/>
                <w:spacing w:val="105"/>
              </w:rPr>
              <w:t>証</w:t>
            </w:r>
            <w:r>
              <w:rPr>
                <w:rFonts w:hint="eastAsia"/>
              </w:rPr>
              <w:t>記号番号</w:t>
            </w:r>
          </w:p>
        </w:tc>
        <w:tc>
          <w:tcPr>
            <w:tcW w:w="5740" w:type="dxa"/>
            <w:gridSpan w:val="5"/>
            <w:vAlign w:val="center"/>
          </w:tcPr>
          <w:p w:rsidR="00D44233" w:rsidRDefault="0071173F">
            <w:r>
              <w:rPr>
                <w:rFonts w:hint="eastAsia"/>
              </w:rPr>
              <w:t xml:space="preserve">　</w:t>
            </w:r>
          </w:p>
        </w:tc>
      </w:tr>
    </w:tbl>
    <w:p w:rsidR="00D44233" w:rsidRDefault="00D44233"/>
    <w:sectPr w:rsidR="00D44233" w:rsidSect="00BE6F28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9B" w:rsidRDefault="00AE689B" w:rsidP="00DD38E3">
      <w:r>
        <w:separator/>
      </w:r>
    </w:p>
  </w:endnote>
  <w:endnote w:type="continuationSeparator" w:id="0">
    <w:p w:rsidR="00AE689B" w:rsidRDefault="00AE689B" w:rsidP="00DD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9B" w:rsidRDefault="00AE689B" w:rsidP="00DD38E3">
      <w:r>
        <w:separator/>
      </w:r>
    </w:p>
  </w:footnote>
  <w:footnote w:type="continuationSeparator" w:id="0">
    <w:p w:rsidR="00AE689B" w:rsidRDefault="00AE689B" w:rsidP="00DD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9D4"/>
    <w:rsid w:val="000E2DCC"/>
    <w:rsid w:val="001159A2"/>
    <w:rsid w:val="004E2BE1"/>
    <w:rsid w:val="005B09D4"/>
    <w:rsid w:val="006B17BB"/>
    <w:rsid w:val="0071173F"/>
    <w:rsid w:val="007B1488"/>
    <w:rsid w:val="0082641D"/>
    <w:rsid w:val="00943B1E"/>
    <w:rsid w:val="00AC168F"/>
    <w:rsid w:val="00AE689B"/>
    <w:rsid w:val="00BE6F28"/>
    <w:rsid w:val="00C60D4C"/>
    <w:rsid w:val="00C92613"/>
    <w:rsid w:val="00D44233"/>
    <w:rsid w:val="00D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8A8724-575B-4FED-B229-12AD8F51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8079-B913-48D6-B41A-84BF3AC9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髙安 紗耶</dc:creator>
  <cp:keywords/>
  <dc:description/>
  <cp:lastModifiedBy>髙安　紗耶</cp:lastModifiedBy>
  <cp:revision>2</cp:revision>
  <cp:lastPrinted>2022-01-06T00:41:00Z</cp:lastPrinted>
  <dcterms:created xsi:type="dcterms:W3CDTF">2022-01-25T04:55:00Z</dcterms:created>
  <dcterms:modified xsi:type="dcterms:W3CDTF">2022-01-25T04:55:00Z</dcterms:modified>
</cp:coreProperties>
</file>